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教师资格证面试审核</w:t>
      </w:r>
    </w:p>
    <w:p>
      <w:pPr>
        <w:rPr>
          <w:b/>
          <w:bCs/>
          <w:sz w:val="44"/>
          <w:szCs w:val="44"/>
        </w:rPr>
      </w:pPr>
    </w:p>
    <w:p>
      <w:pPr>
        <w:ind w:firstLine="31680" w:firstLineChars="9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类别：□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辽宁师范大学在校本科生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辽宁师范大学在校研究生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由确认点填写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报考科目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6970" w:type="dxa"/>
            <w:vAlign w:val="center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>
      <w:pPr>
        <w:ind w:firstLine="31680" w:firstLineChars="196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重要提示：研究生毕业院校栏填写本科毕业院校，在校本科生填写辽宁师范大学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65A7"/>
    <w:rsid w:val="0002256C"/>
    <w:rsid w:val="00073FD6"/>
    <w:rsid w:val="001372B2"/>
    <w:rsid w:val="00157753"/>
    <w:rsid w:val="001B66E9"/>
    <w:rsid w:val="002B6855"/>
    <w:rsid w:val="00317148"/>
    <w:rsid w:val="00461F5B"/>
    <w:rsid w:val="005D5E0E"/>
    <w:rsid w:val="005E5731"/>
    <w:rsid w:val="006204AD"/>
    <w:rsid w:val="006B4C32"/>
    <w:rsid w:val="00791D3C"/>
    <w:rsid w:val="009A1B2D"/>
    <w:rsid w:val="009C3A76"/>
    <w:rsid w:val="00AE738B"/>
    <w:rsid w:val="00B53CC4"/>
    <w:rsid w:val="00BB1620"/>
    <w:rsid w:val="00DE27D2"/>
    <w:rsid w:val="00F87132"/>
    <w:rsid w:val="15ED4453"/>
    <w:rsid w:val="4A7465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20</Words>
  <Characters>118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2016-12-15T08:00:00Z</dcterms:created>
  <dc:creator>Administrator</dc:creator>
  <cp:lastModifiedBy>Administrator</cp:lastModifiedBy>
  <dcterms:modified xsi:type="dcterms:W3CDTF">2017-04-13T07:50:53Z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