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A304">
      <w:pPr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：</w:t>
      </w:r>
    </w:p>
    <w:p w14:paraId="4D3ED2CC"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eastAsia="zh-CN"/>
        </w:rPr>
        <w:t>辽宁师范大学</w:t>
      </w:r>
      <w:r>
        <w:rPr>
          <w:rFonts w:hint="eastAsia" w:cs="Times New Roman"/>
          <w:sz w:val="36"/>
          <w:szCs w:val="36"/>
          <w:lang w:val="en-US" w:eastAsia="zh-CN"/>
        </w:rPr>
        <w:t>2025年度</w:t>
      </w:r>
    </w:p>
    <w:p w14:paraId="05A6E94C"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本科师范生教学技能比赛决赛选手推荐表</w:t>
      </w:r>
    </w:p>
    <w:p w14:paraId="3E97CC57"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32"/>
        <w:gridCol w:w="1577"/>
        <w:gridCol w:w="975"/>
        <w:gridCol w:w="900"/>
        <w:gridCol w:w="1048"/>
        <w:gridCol w:w="1592"/>
      </w:tblGrid>
      <w:tr w14:paraId="3ABA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9" w:hRule="atLeast"/>
          <w:jc w:val="center"/>
        </w:trPr>
        <w:tc>
          <w:tcPr>
            <w:tcW w:w="1236" w:type="dxa"/>
            <w:vAlign w:val="center"/>
          </w:tcPr>
          <w:p w14:paraId="6B060569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5632" w:type="dxa"/>
            <w:gridSpan w:val="5"/>
            <w:vAlign w:val="center"/>
          </w:tcPr>
          <w:p w14:paraId="47BCCDD2"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2ABE654D"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</w:p>
          <w:p w14:paraId="3ADD8FA0"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（二寸近照）</w:t>
            </w:r>
          </w:p>
        </w:tc>
      </w:tr>
      <w:tr w14:paraId="116F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6" w:type="dxa"/>
            <w:vAlign w:val="center"/>
          </w:tcPr>
          <w:p w14:paraId="40651C3D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参赛赛道</w:t>
            </w:r>
          </w:p>
        </w:tc>
        <w:tc>
          <w:tcPr>
            <w:tcW w:w="5632" w:type="dxa"/>
            <w:gridSpan w:val="5"/>
            <w:vAlign w:val="center"/>
          </w:tcPr>
          <w:p w14:paraId="5B445F97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1A8A16B8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 w14:paraId="4C32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6" w:type="dxa"/>
            <w:vAlign w:val="center"/>
          </w:tcPr>
          <w:p w14:paraId="5A7C856F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632" w:type="dxa"/>
            <w:gridSpan w:val="5"/>
            <w:vAlign w:val="center"/>
          </w:tcPr>
          <w:p w14:paraId="42312479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36E8E5CF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 w14:paraId="38BD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6" w:type="dxa"/>
            <w:vAlign w:val="center"/>
          </w:tcPr>
          <w:p w14:paraId="2B2C24F1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参赛章节</w:t>
            </w:r>
          </w:p>
        </w:tc>
        <w:tc>
          <w:tcPr>
            <w:tcW w:w="5632" w:type="dxa"/>
            <w:gridSpan w:val="5"/>
            <w:vAlign w:val="center"/>
          </w:tcPr>
          <w:p w14:paraId="0569A63E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37B78F48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 w14:paraId="5540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36" w:type="dxa"/>
            <w:vMerge w:val="restart"/>
            <w:vAlign w:val="center"/>
          </w:tcPr>
          <w:p w14:paraId="15917083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申</w:t>
            </w:r>
          </w:p>
          <w:p w14:paraId="595D0AA2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报</w:t>
            </w:r>
          </w:p>
          <w:p w14:paraId="7675981E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</w:p>
          <w:p w14:paraId="5D33639B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情</w:t>
            </w:r>
          </w:p>
          <w:p w14:paraId="5804D1D6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况</w:t>
            </w:r>
          </w:p>
        </w:tc>
        <w:tc>
          <w:tcPr>
            <w:tcW w:w="1132" w:type="dxa"/>
          </w:tcPr>
          <w:p w14:paraId="0B78EB31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577" w:type="dxa"/>
          </w:tcPr>
          <w:p w14:paraId="0F9C332E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14:paraId="2203A944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别</w:t>
            </w:r>
          </w:p>
        </w:tc>
        <w:tc>
          <w:tcPr>
            <w:tcW w:w="900" w:type="dxa"/>
          </w:tcPr>
          <w:p w14:paraId="74CD58B8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</w:tcPr>
          <w:p w14:paraId="10E52336"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年   级</w:t>
            </w:r>
          </w:p>
        </w:tc>
        <w:tc>
          <w:tcPr>
            <w:tcW w:w="1592" w:type="dxa"/>
          </w:tcPr>
          <w:p w14:paraId="6E55F3F8"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 w14:paraId="5FC9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36" w:type="dxa"/>
            <w:vMerge w:val="continue"/>
            <w:vAlign w:val="center"/>
          </w:tcPr>
          <w:p w14:paraId="4176D390"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3CBBC2F"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552" w:type="dxa"/>
            <w:gridSpan w:val="2"/>
          </w:tcPr>
          <w:p w14:paraId="74E867F7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2CAB82"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640" w:type="dxa"/>
            <w:gridSpan w:val="2"/>
          </w:tcPr>
          <w:p w14:paraId="30CA65E9"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 w14:paraId="68AF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B05BAF0"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Align w:val="top"/>
          </w:tcPr>
          <w:p w14:paraId="04F2D252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2552" w:type="dxa"/>
            <w:gridSpan w:val="2"/>
            <w:vAlign w:val="top"/>
          </w:tcPr>
          <w:p w14:paraId="6B291FAB"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限一人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0" w:type="dxa"/>
            <w:vAlign w:val="top"/>
          </w:tcPr>
          <w:p w14:paraId="27D4661E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640" w:type="dxa"/>
            <w:gridSpan w:val="2"/>
            <w:vAlign w:val="top"/>
          </w:tcPr>
          <w:p w14:paraId="2F5EE2E2"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 w14:paraId="4463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236" w:type="dxa"/>
            <w:textDirection w:val="tbRlV"/>
            <w:vAlign w:val="center"/>
          </w:tcPr>
          <w:p w14:paraId="33443B83">
            <w:pPr>
              <w:adjustRightInd w:val="0"/>
              <w:snapToGrid w:val="0"/>
              <w:spacing w:line="240" w:lineRule="atLeast"/>
              <w:ind w:left="113"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个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简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7224" w:type="dxa"/>
            <w:gridSpan w:val="6"/>
          </w:tcPr>
          <w:p w14:paraId="7FCBA259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00ACB36B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1A3CB85A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4429D68C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40660D10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  <w:p w14:paraId="20869B05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30665EDD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70FA0B92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63B0FDBA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5BBEC037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1271D4E8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58448E79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 w14:paraId="3496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236" w:type="dxa"/>
            <w:vAlign w:val="center"/>
          </w:tcPr>
          <w:p w14:paraId="7CA88568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</w:t>
            </w:r>
          </w:p>
          <w:p w14:paraId="4AAF7E19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院</w:t>
            </w:r>
          </w:p>
          <w:p w14:paraId="6DF8E293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推</w:t>
            </w:r>
          </w:p>
          <w:p w14:paraId="56840B9E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荐</w:t>
            </w:r>
          </w:p>
          <w:p w14:paraId="01B156F0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意</w:t>
            </w:r>
          </w:p>
          <w:p w14:paraId="6F49BD87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见</w:t>
            </w:r>
          </w:p>
        </w:tc>
        <w:tc>
          <w:tcPr>
            <w:tcW w:w="7224" w:type="dxa"/>
            <w:gridSpan w:val="6"/>
          </w:tcPr>
          <w:p w14:paraId="31E66251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4A3AC292">
            <w:pPr>
              <w:spacing w:line="280" w:lineRule="atLeast"/>
              <w:ind w:right="-107" w:rightChars="-51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意见：</w:t>
            </w:r>
          </w:p>
          <w:p w14:paraId="6568DE41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61FAE54D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0AB1BCD4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76CDEB24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07B349C2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（公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章）</w:t>
            </w:r>
          </w:p>
          <w:p w14:paraId="0E94598B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  <w:p w14:paraId="518F64E1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14:paraId="1A640AC5">
      <w:pPr>
        <w:rPr>
          <w:rFonts w:hint="eastAsia" w:eastAsia="宋体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0MThkZjljMDNlODk1OWZjZmQ5NTYzNzQ5YmM0ZWQifQ=="/>
  </w:docVars>
  <w:rsids>
    <w:rsidRoot w:val="00A610C3"/>
    <w:rsid w:val="00053582"/>
    <w:rsid w:val="00056CC3"/>
    <w:rsid w:val="0006148A"/>
    <w:rsid w:val="0008444C"/>
    <w:rsid w:val="00094543"/>
    <w:rsid w:val="000A5FA2"/>
    <w:rsid w:val="000D0B1A"/>
    <w:rsid w:val="0010202E"/>
    <w:rsid w:val="00126571"/>
    <w:rsid w:val="00153229"/>
    <w:rsid w:val="00154312"/>
    <w:rsid w:val="00172D36"/>
    <w:rsid w:val="0019315B"/>
    <w:rsid w:val="00194A75"/>
    <w:rsid w:val="001C1197"/>
    <w:rsid w:val="001F0583"/>
    <w:rsid w:val="00203B2D"/>
    <w:rsid w:val="00204F46"/>
    <w:rsid w:val="002160E3"/>
    <w:rsid w:val="00227814"/>
    <w:rsid w:val="00296F7F"/>
    <w:rsid w:val="002C5677"/>
    <w:rsid w:val="002E57BC"/>
    <w:rsid w:val="003029B4"/>
    <w:rsid w:val="00321B0D"/>
    <w:rsid w:val="003346A4"/>
    <w:rsid w:val="00362885"/>
    <w:rsid w:val="00391B56"/>
    <w:rsid w:val="003A4E0D"/>
    <w:rsid w:val="003C428F"/>
    <w:rsid w:val="003C52D4"/>
    <w:rsid w:val="00400DC1"/>
    <w:rsid w:val="0040385C"/>
    <w:rsid w:val="0043171F"/>
    <w:rsid w:val="0045578B"/>
    <w:rsid w:val="00463900"/>
    <w:rsid w:val="00490944"/>
    <w:rsid w:val="004D1308"/>
    <w:rsid w:val="004E2AD3"/>
    <w:rsid w:val="0050709F"/>
    <w:rsid w:val="0052204E"/>
    <w:rsid w:val="005610B8"/>
    <w:rsid w:val="005726C3"/>
    <w:rsid w:val="005771EB"/>
    <w:rsid w:val="005805D1"/>
    <w:rsid w:val="00583701"/>
    <w:rsid w:val="005910DB"/>
    <w:rsid w:val="005D3BC9"/>
    <w:rsid w:val="005F20CF"/>
    <w:rsid w:val="006152FB"/>
    <w:rsid w:val="00624E08"/>
    <w:rsid w:val="006367EE"/>
    <w:rsid w:val="00641270"/>
    <w:rsid w:val="00646DA6"/>
    <w:rsid w:val="00680203"/>
    <w:rsid w:val="006C0C48"/>
    <w:rsid w:val="006D2F7E"/>
    <w:rsid w:val="006E1639"/>
    <w:rsid w:val="006F3960"/>
    <w:rsid w:val="00703EDD"/>
    <w:rsid w:val="00705FF3"/>
    <w:rsid w:val="00723DF5"/>
    <w:rsid w:val="00734F2B"/>
    <w:rsid w:val="00735B0E"/>
    <w:rsid w:val="00757549"/>
    <w:rsid w:val="00801A66"/>
    <w:rsid w:val="0081120A"/>
    <w:rsid w:val="00830566"/>
    <w:rsid w:val="00863D46"/>
    <w:rsid w:val="008F16DE"/>
    <w:rsid w:val="0092025C"/>
    <w:rsid w:val="009324A0"/>
    <w:rsid w:val="00956AE2"/>
    <w:rsid w:val="00984D7A"/>
    <w:rsid w:val="00997F64"/>
    <w:rsid w:val="009A7E8B"/>
    <w:rsid w:val="009E6BFC"/>
    <w:rsid w:val="00A20ED3"/>
    <w:rsid w:val="00A30A5B"/>
    <w:rsid w:val="00A35012"/>
    <w:rsid w:val="00A46B4B"/>
    <w:rsid w:val="00A610C3"/>
    <w:rsid w:val="00A92A32"/>
    <w:rsid w:val="00A93CE6"/>
    <w:rsid w:val="00AB0CBF"/>
    <w:rsid w:val="00AB3D23"/>
    <w:rsid w:val="00AE2DCB"/>
    <w:rsid w:val="00B01BF1"/>
    <w:rsid w:val="00B02197"/>
    <w:rsid w:val="00B07DA9"/>
    <w:rsid w:val="00B168D4"/>
    <w:rsid w:val="00B23AC7"/>
    <w:rsid w:val="00B75DDC"/>
    <w:rsid w:val="00B82226"/>
    <w:rsid w:val="00B86A1D"/>
    <w:rsid w:val="00BA2CE9"/>
    <w:rsid w:val="00BA4D6E"/>
    <w:rsid w:val="00BA67D0"/>
    <w:rsid w:val="00BA7E7C"/>
    <w:rsid w:val="00BB0D78"/>
    <w:rsid w:val="00BB11A0"/>
    <w:rsid w:val="00BB396F"/>
    <w:rsid w:val="00BD1866"/>
    <w:rsid w:val="00C24F56"/>
    <w:rsid w:val="00C347B6"/>
    <w:rsid w:val="00C470F2"/>
    <w:rsid w:val="00C6159A"/>
    <w:rsid w:val="00C9421E"/>
    <w:rsid w:val="00D11984"/>
    <w:rsid w:val="00D23A51"/>
    <w:rsid w:val="00D51EF1"/>
    <w:rsid w:val="00D81089"/>
    <w:rsid w:val="00DE2CDC"/>
    <w:rsid w:val="00E22DE7"/>
    <w:rsid w:val="00E35E91"/>
    <w:rsid w:val="00E6366A"/>
    <w:rsid w:val="00E84154"/>
    <w:rsid w:val="00EA587F"/>
    <w:rsid w:val="00ED2366"/>
    <w:rsid w:val="00EF0234"/>
    <w:rsid w:val="00F01A2F"/>
    <w:rsid w:val="00F137E6"/>
    <w:rsid w:val="00F1437E"/>
    <w:rsid w:val="00F21014"/>
    <w:rsid w:val="00F4062F"/>
    <w:rsid w:val="00F44CF0"/>
    <w:rsid w:val="00F52DC5"/>
    <w:rsid w:val="00F6414F"/>
    <w:rsid w:val="00F92A2E"/>
    <w:rsid w:val="00F9772D"/>
    <w:rsid w:val="00FA0D8F"/>
    <w:rsid w:val="01213C5C"/>
    <w:rsid w:val="0B675430"/>
    <w:rsid w:val="0E466B84"/>
    <w:rsid w:val="0F4F7E13"/>
    <w:rsid w:val="15B036FB"/>
    <w:rsid w:val="19B01958"/>
    <w:rsid w:val="260902D7"/>
    <w:rsid w:val="28E421C8"/>
    <w:rsid w:val="45C85909"/>
    <w:rsid w:val="46F44012"/>
    <w:rsid w:val="4F1C4CBE"/>
    <w:rsid w:val="51DC3367"/>
    <w:rsid w:val="52B12F9B"/>
    <w:rsid w:val="533F5AF5"/>
    <w:rsid w:val="59E46D6A"/>
    <w:rsid w:val="64E31A05"/>
    <w:rsid w:val="66E4202B"/>
    <w:rsid w:val="6DDD45EC"/>
    <w:rsid w:val="775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Balloon Text Char"/>
    <w:basedOn w:val="8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Header Char"/>
    <w:basedOn w:val="8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Char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97</Words>
  <Characters>100</Characters>
  <Lines>0</Lines>
  <Paragraphs>0</Paragraphs>
  <TotalTime>0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2017-05-27T07:54:00Z</dcterms:created>
  <dc:creator>Sky123.Org</dc:creator>
  <cp:lastModifiedBy>.</cp:lastModifiedBy>
  <cp:lastPrinted>2017-05-30T03:16:00Z</cp:lastPrinted>
  <dcterms:modified xsi:type="dcterms:W3CDTF">2025-09-24T08:04:00Z</dcterms:modified>
  <cp:revision>525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055BE62FE1F6433A8928C8D83886D7E9_12</vt:lpwstr>
  </property>
  <property fmtid="{D5CDD505-2E9C-101B-9397-08002B2CF9AE}" pid="4" name="KSOTemplateDocerSaveRecord">
    <vt:lpwstr>eyJoZGlkIjoiYWE4MTRiMTdlOGRkMGI0MjIyODIxOTU1Y2Q2Y2FiNmQiLCJ1c2VySWQiOiIyMzQ4ODk3NDQifQ==</vt:lpwstr>
  </property>
</Properties>
</file>